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AB7B" w14:textId="77777777" w:rsidR="00C26330" w:rsidRDefault="00C26330">
      <w:pPr>
        <w:pStyle w:val="GDDatum"/>
      </w:pPr>
      <w:r>
        <w:t>Pfarrverband Ainring</w:t>
      </w:r>
      <w:r>
        <w:br/>
        <w:t>21.12.2024 - 29.12.2024</w:t>
      </w:r>
    </w:p>
    <w:p w14:paraId="6FC47AED" w14:textId="1DDD7220" w:rsidR="00C26330" w:rsidRDefault="00C26330">
      <w:pPr>
        <w:pStyle w:val="Tag"/>
      </w:pPr>
      <w:r>
        <w:rPr>
          <w:u w:val="single"/>
        </w:rPr>
        <w:t>21. 12.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3. Adventswoche </w:t>
      </w:r>
    </w:p>
    <w:p w14:paraId="5FACCFDB" w14:textId="77777777" w:rsidR="00C26330" w:rsidRDefault="00C26330" w:rsidP="00816578">
      <w:pPr>
        <w:pStyle w:val="Termin"/>
        <w:spacing w:before="120"/>
      </w:pPr>
      <w:r>
        <w:tab/>
        <w:t>14:00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816578">
        <w:rPr>
          <w:b/>
          <w:bCs/>
        </w:rPr>
        <w:t>Trost-Andacht für Trauernde mit anschl. Beisammensein</w:t>
      </w:r>
    </w:p>
    <w:p w14:paraId="03AEE4D8" w14:textId="77777777" w:rsidR="00C26330" w:rsidRDefault="00C26330" w:rsidP="00816578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678DF59A" w14:textId="77777777" w:rsidR="00C26330" w:rsidRDefault="00C26330" w:rsidP="00816578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816578">
        <w:rPr>
          <w:b/>
          <w:bCs/>
        </w:rPr>
        <w:t>Hl. Messe -</w:t>
      </w:r>
      <w:r>
        <w:t xml:space="preserve"> </w:t>
      </w:r>
      <w:r>
        <w:br/>
        <w:t>Opferstock f. Arme Seelen</w:t>
      </w:r>
    </w:p>
    <w:p w14:paraId="231E3527" w14:textId="77777777" w:rsidR="007D61ED" w:rsidRDefault="007D61ED">
      <w:pPr>
        <w:pStyle w:val="Termin"/>
      </w:pPr>
    </w:p>
    <w:p w14:paraId="4C140B8E" w14:textId="77777777" w:rsidR="00C26330" w:rsidRDefault="00C26330">
      <w:pPr>
        <w:pStyle w:val="Tag"/>
      </w:pPr>
      <w:r>
        <w:rPr>
          <w:u w:val="single"/>
        </w:rPr>
        <w:t>22. 12. Sonntag</w:t>
      </w:r>
      <w:r>
        <w:tab/>
      </w:r>
      <w:r>
        <w:rPr>
          <w:b w:val="0"/>
          <w:bCs/>
          <w:u w:val="single"/>
        </w:rPr>
        <w:t xml:space="preserve">4. ADVENT </w:t>
      </w:r>
    </w:p>
    <w:p w14:paraId="380C3508" w14:textId="77777777" w:rsidR="00C26330" w:rsidRDefault="00C26330" w:rsidP="00816578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816578">
        <w:rPr>
          <w:b/>
          <w:bCs/>
        </w:rPr>
        <w:t>Hl. Messe -</w:t>
      </w:r>
      <w:r>
        <w:t xml:space="preserve"> </w:t>
      </w:r>
      <w:r>
        <w:br/>
        <w:t>Fam. Egger/Brüderl f. Maria Egger - Fam. Christa Öttl f. Peter u. Rosalie Edfelder - Hermine Reichenberger f. Hermann Reichenberger</w:t>
      </w:r>
    </w:p>
    <w:p w14:paraId="475B43B4" w14:textId="77777777" w:rsidR="00C26330" w:rsidRDefault="00C26330" w:rsidP="00816578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816578">
        <w:rPr>
          <w:b/>
          <w:bCs/>
        </w:rPr>
        <w:t xml:space="preserve">Hl. Messe - </w:t>
      </w:r>
      <w:r w:rsidRPr="00816578">
        <w:rPr>
          <w:b/>
          <w:bCs/>
        </w:rPr>
        <w:br/>
      </w:r>
      <w:r>
        <w:t>Opferstock f. Arme Seelen</w:t>
      </w:r>
    </w:p>
    <w:p w14:paraId="13413B64" w14:textId="77777777" w:rsidR="00C26330" w:rsidRDefault="00C26330" w:rsidP="00816578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816578">
        <w:rPr>
          <w:b/>
          <w:bCs/>
        </w:rPr>
        <w:t>Hl. Messe -</w:t>
      </w:r>
      <w:r>
        <w:t xml:space="preserve"> </w:t>
      </w:r>
      <w:r>
        <w:br/>
        <w:t xml:space="preserve">f. Matthias Koch v. deiner Fam. z. 4. Sterbetag - f. Ehemann Richard Schneider z. Todestag - f. Anna u. Bruno </w:t>
      </w:r>
      <w:proofErr w:type="spellStart"/>
      <w:r>
        <w:t>Thurnhausstatter</w:t>
      </w:r>
      <w:proofErr w:type="spellEnd"/>
      <w:r>
        <w:t xml:space="preserve"> </w:t>
      </w:r>
      <w:proofErr w:type="spellStart"/>
      <w:r>
        <w:t>z.Sterbeged</w:t>
      </w:r>
      <w:proofErr w:type="spellEnd"/>
      <w:r>
        <w:t>. v. d. Familie</w:t>
      </w:r>
    </w:p>
    <w:p w14:paraId="48902D7D" w14:textId="77777777" w:rsidR="00C26330" w:rsidRDefault="00C26330" w:rsidP="00816578">
      <w:pPr>
        <w:pStyle w:val="Termin"/>
        <w:spacing w:before="120"/>
      </w:pPr>
      <w:r>
        <w:tab/>
        <w:t>16:00</w:t>
      </w:r>
      <w:r>
        <w:tab/>
        <w:t xml:space="preserve">Feldkirchen </w:t>
      </w:r>
      <w:r>
        <w:tab/>
        <w:t xml:space="preserve">Krippenspiel der Trachtenkinder </w:t>
      </w:r>
      <w:proofErr w:type="spellStart"/>
      <w:r>
        <w:t>d'Schneebergler</w:t>
      </w:r>
      <w:proofErr w:type="spellEnd"/>
      <w:r>
        <w:t xml:space="preserve"> Feldkirchen</w:t>
      </w:r>
    </w:p>
    <w:p w14:paraId="5E2DFD29" w14:textId="77777777" w:rsidR="00C26330" w:rsidRDefault="00C26330" w:rsidP="00816578">
      <w:pPr>
        <w:pStyle w:val="Termin"/>
        <w:spacing w:before="120"/>
      </w:pPr>
      <w:r>
        <w:tab/>
        <w:t>17:00</w:t>
      </w:r>
      <w:r>
        <w:tab/>
        <w:t xml:space="preserve">Ainring </w:t>
      </w:r>
      <w:r>
        <w:tab/>
        <w:t>Hl. Nacht von Ludwig Thoma (Saalklang Saaldorf)</w:t>
      </w:r>
    </w:p>
    <w:p w14:paraId="2A77330C" w14:textId="77777777" w:rsidR="007D61ED" w:rsidRDefault="007D61ED">
      <w:pPr>
        <w:pStyle w:val="Termin"/>
      </w:pPr>
    </w:p>
    <w:p w14:paraId="2555E530" w14:textId="77777777" w:rsidR="00C26330" w:rsidRDefault="00C26330">
      <w:pPr>
        <w:pStyle w:val="Tag"/>
      </w:pPr>
      <w:r>
        <w:rPr>
          <w:u w:val="single"/>
        </w:rPr>
        <w:t>23. 12. Montag</w:t>
      </w:r>
      <w:r>
        <w:tab/>
      </w:r>
      <w:r>
        <w:rPr>
          <w:b w:val="0"/>
          <w:bCs/>
          <w:u w:val="single"/>
        </w:rPr>
        <w:t xml:space="preserve">Hl. Johannes v. Krakau, Priester </w:t>
      </w:r>
    </w:p>
    <w:p w14:paraId="6B462D5D" w14:textId="77777777" w:rsidR="00C26330" w:rsidRDefault="00C26330" w:rsidP="00816578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7FAAEBDC" w14:textId="77777777" w:rsidR="007D61ED" w:rsidRDefault="007D61ED">
      <w:pPr>
        <w:pStyle w:val="Termin"/>
      </w:pPr>
    </w:p>
    <w:p w14:paraId="7E473B32" w14:textId="77777777" w:rsidR="00C26330" w:rsidRDefault="00C26330">
      <w:pPr>
        <w:pStyle w:val="Tag"/>
      </w:pPr>
      <w:r>
        <w:rPr>
          <w:u w:val="single"/>
        </w:rPr>
        <w:t>24. 12. Dienstag</w:t>
      </w:r>
      <w:r>
        <w:tab/>
      </w:r>
      <w:r w:rsidRPr="00816578">
        <w:rPr>
          <w:u w:val="single"/>
        </w:rPr>
        <w:t>HEILIGER ABEND - Kollekte für das Bischöfliche Hilfswerk "ADVENIAT"</w:t>
      </w:r>
      <w:r>
        <w:rPr>
          <w:b w:val="0"/>
          <w:bCs/>
          <w:u w:val="single"/>
        </w:rPr>
        <w:t xml:space="preserve"> </w:t>
      </w:r>
    </w:p>
    <w:p w14:paraId="0DB6FB75" w14:textId="77777777" w:rsidR="00C26330" w:rsidRDefault="00C26330" w:rsidP="00816578">
      <w:pPr>
        <w:pStyle w:val="Termin"/>
        <w:spacing w:before="120"/>
      </w:pPr>
      <w:r>
        <w:tab/>
        <w:t>8:00</w:t>
      </w:r>
      <w:r>
        <w:tab/>
        <w:t xml:space="preserve">Feldkirchen </w:t>
      </w:r>
      <w:r>
        <w:tab/>
      </w:r>
      <w:proofErr w:type="spellStart"/>
      <w:r w:rsidRPr="00816578">
        <w:rPr>
          <w:b/>
          <w:bCs/>
        </w:rPr>
        <w:t>Rorateamt</w:t>
      </w:r>
      <w:proofErr w:type="spellEnd"/>
      <w:r w:rsidRPr="00816578">
        <w:rPr>
          <w:b/>
          <w:bCs/>
        </w:rPr>
        <w:t xml:space="preserve"> -</w:t>
      </w:r>
      <w:r>
        <w:t xml:space="preserve"> </w:t>
      </w:r>
      <w:r>
        <w:br/>
        <w:t xml:space="preserve">f. Anna Hogger z. </w:t>
      </w:r>
      <w:proofErr w:type="spellStart"/>
      <w:r>
        <w:t>Sterbeged</w:t>
      </w:r>
      <w:proofErr w:type="spellEnd"/>
      <w:r>
        <w:t xml:space="preserve">. u. f. </w:t>
      </w:r>
      <w:proofErr w:type="spellStart"/>
      <w:r>
        <w:t>Schmiedfam</w:t>
      </w:r>
      <w:proofErr w:type="spellEnd"/>
      <w:r>
        <w:t>.</w:t>
      </w:r>
    </w:p>
    <w:p w14:paraId="3FD96895" w14:textId="77777777" w:rsidR="00C26330" w:rsidRDefault="00C26330" w:rsidP="00816578">
      <w:pPr>
        <w:pStyle w:val="Termin"/>
        <w:spacing w:before="120"/>
      </w:pPr>
      <w:r>
        <w:tab/>
        <w:t>13:00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KJAK - Warten aufs Christkind</w:t>
      </w:r>
    </w:p>
    <w:p w14:paraId="128DF4FF" w14:textId="77777777" w:rsidR="00C26330" w:rsidRDefault="00C26330" w:rsidP="00816578">
      <w:pPr>
        <w:pStyle w:val="Termin"/>
        <w:spacing w:before="120"/>
      </w:pPr>
      <w:r>
        <w:tab/>
        <w:t>14:00</w:t>
      </w:r>
      <w:r>
        <w:tab/>
      </w:r>
      <w:proofErr w:type="spellStart"/>
      <w:r>
        <w:t>Siezenh.Steg</w:t>
      </w:r>
      <w:proofErr w:type="spellEnd"/>
      <w:r>
        <w:t xml:space="preserve"> </w:t>
      </w:r>
      <w:r>
        <w:tab/>
        <w:t>Friedenslicht-Empfang</w:t>
      </w:r>
    </w:p>
    <w:p w14:paraId="6AFC9E72" w14:textId="77777777" w:rsidR="00C26330" w:rsidRDefault="00C26330" w:rsidP="00816578">
      <w:pPr>
        <w:pStyle w:val="Termin"/>
        <w:spacing w:before="120"/>
      </w:pPr>
      <w:r>
        <w:tab/>
        <w:t>14:30</w:t>
      </w:r>
      <w:r>
        <w:tab/>
        <w:t xml:space="preserve">Thundorf </w:t>
      </w:r>
      <w:r>
        <w:tab/>
      </w:r>
      <w:proofErr w:type="gramStart"/>
      <w:r w:rsidRPr="00816578">
        <w:rPr>
          <w:b/>
          <w:bCs/>
        </w:rPr>
        <w:t>Rosenkranz  -</w:t>
      </w:r>
      <w:proofErr w:type="gramEnd"/>
      <w:r w:rsidRPr="00816578">
        <w:rPr>
          <w:b/>
          <w:bCs/>
        </w:rPr>
        <w:t xml:space="preserve">  Warten </w:t>
      </w:r>
      <w:proofErr w:type="spellStart"/>
      <w:r w:rsidRPr="00816578">
        <w:rPr>
          <w:b/>
          <w:bCs/>
        </w:rPr>
        <w:t>auf's</w:t>
      </w:r>
      <w:proofErr w:type="spellEnd"/>
      <w:r w:rsidRPr="00816578">
        <w:rPr>
          <w:b/>
          <w:bCs/>
        </w:rPr>
        <w:t xml:space="preserve"> Christkind</w:t>
      </w:r>
    </w:p>
    <w:p w14:paraId="78576403" w14:textId="77777777" w:rsidR="00C26330" w:rsidRDefault="00C26330" w:rsidP="00816578">
      <w:pPr>
        <w:pStyle w:val="Termin"/>
        <w:spacing w:before="120"/>
      </w:pPr>
      <w:r>
        <w:tab/>
        <w:t>15:30</w:t>
      </w:r>
      <w:r>
        <w:tab/>
        <w:t xml:space="preserve">Thundorf </w:t>
      </w:r>
      <w:r>
        <w:tab/>
      </w:r>
      <w:r w:rsidRPr="00816578">
        <w:rPr>
          <w:b/>
          <w:bCs/>
        </w:rPr>
        <w:t>Kinder-Christmette</w:t>
      </w:r>
    </w:p>
    <w:p w14:paraId="4BA4B6CF" w14:textId="77777777" w:rsidR="00C26330" w:rsidRDefault="00C26330" w:rsidP="00816578">
      <w:pPr>
        <w:pStyle w:val="Termin"/>
        <w:spacing w:before="120"/>
      </w:pPr>
      <w:r>
        <w:tab/>
        <w:t>15:30</w:t>
      </w:r>
      <w:r>
        <w:tab/>
        <w:t xml:space="preserve">Trachtenhütte </w:t>
      </w:r>
      <w:r>
        <w:tab/>
      </w:r>
      <w:r w:rsidRPr="00816578">
        <w:rPr>
          <w:b/>
          <w:bCs/>
        </w:rPr>
        <w:t>Kinder-Christmette</w:t>
      </w:r>
    </w:p>
    <w:p w14:paraId="0905F673" w14:textId="77777777" w:rsidR="00C26330" w:rsidRPr="00816578" w:rsidRDefault="00C26330" w:rsidP="00816578">
      <w:pPr>
        <w:pStyle w:val="Termin"/>
        <w:spacing w:before="120"/>
        <w:rPr>
          <w:b/>
          <w:bCs/>
        </w:rPr>
      </w:pPr>
      <w:r>
        <w:tab/>
        <w:t>16:00</w:t>
      </w:r>
      <w:r>
        <w:tab/>
        <w:t xml:space="preserve">Straß </w:t>
      </w:r>
      <w:r>
        <w:tab/>
      </w:r>
      <w:r w:rsidRPr="00816578">
        <w:rPr>
          <w:b/>
          <w:bCs/>
        </w:rPr>
        <w:t xml:space="preserve">Rosenkranz - Warten </w:t>
      </w:r>
      <w:proofErr w:type="spellStart"/>
      <w:proofErr w:type="gramStart"/>
      <w:r w:rsidRPr="00816578">
        <w:rPr>
          <w:b/>
          <w:bCs/>
        </w:rPr>
        <w:t>auf's</w:t>
      </w:r>
      <w:proofErr w:type="spellEnd"/>
      <w:proofErr w:type="gramEnd"/>
      <w:r w:rsidRPr="00816578">
        <w:rPr>
          <w:b/>
          <w:bCs/>
        </w:rPr>
        <w:t xml:space="preserve"> Christkind</w:t>
      </w:r>
    </w:p>
    <w:p w14:paraId="44CC45AF" w14:textId="77777777" w:rsidR="00C26330" w:rsidRDefault="00C26330" w:rsidP="00816578">
      <w:pPr>
        <w:pStyle w:val="Termin"/>
        <w:spacing w:before="120"/>
      </w:pPr>
      <w:r>
        <w:tab/>
        <w:t>17:00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816578">
        <w:rPr>
          <w:b/>
          <w:bCs/>
        </w:rPr>
        <w:t xml:space="preserve">Abendmette - </w:t>
      </w:r>
      <w:r w:rsidRPr="00816578">
        <w:rPr>
          <w:b/>
          <w:bCs/>
        </w:rPr>
        <w:br/>
      </w:r>
      <w:r>
        <w:t xml:space="preserve">Fam. Richter f. Eltern Julianna u. Wilhelm Knittel u. Eltern Lieselotte u. Leo Richter - Fam. Richter f. Tanten Elisabeth </w:t>
      </w:r>
      <w:proofErr w:type="spellStart"/>
      <w:r>
        <w:t>Thurnhuber</w:t>
      </w:r>
      <w:proofErr w:type="spellEnd"/>
      <w:r>
        <w:t xml:space="preserve"> u. Therese Götzinger - f. Tochter Christine, Eltern u. Bruder v. Fam. Hark</w:t>
      </w:r>
    </w:p>
    <w:p w14:paraId="6B9A3558" w14:textId="221FD745" w:rsidR="00C26330" w:rsidRDefault="00C26330" w:rsidP="00816578">
      <w:pPr>
        <w:pStyle w:val="Termin"/>
        <w:spacing w:before="120"/>
      </w:pPr>
      <w:r>
        <w:tab/>
        <w:t>17:00</w:t>
      </w:r>
      <w:r>
        <w:tab/>
        <w:t xml:space="preserve">Ainring </w:t>
      </w:r>
      <w:r>
        <w:tab/>
      </w:r>
      <w:r w:rsidRPr="00816578">
        <w:rPr>
          <w:b/>
          <w:bCs/>
        </w:rPr>
        <w:t xml:space="preserve">Abendmette </w:t>
      </w:r>
      <w:bookmarkStart w:id="0" w:name="_Hlk185321358"/>
      <w:r w:rsidRPr="00816578">
        <w:rPr>
          <w:b/>
          <w:bCs/>
        </w:rPr>
        <w:t>-</w:t>
      </w:r>
      <w:r>
        <w:t xml:space="preserve"> </w:t>
      </w:r>
      <w:proofErr w:type="spellStart"/>
      <w:proofErr w:type="gramStart"/>
      <w:r w:rsidR="00DA69AC" w:rsidRPr="00DA69AC">
        <w:rPr>
          <w:b/>
          <w:bCs/>
        </w:rPr>
        <w:t>musik.Gestaltung</w:t>
      </w:r>
      <w:proofErr w:type="spellEnd"/>
      <w:proofErr w:type="gramEnd"/>
      <w:r w:rsidR="00DA69AC" w:rsidRPr="00DA69AC">
        <w:rPr>
          <w:b/>
          <w:bCs/>
        </w:rPr>
        <w:t xml:space="preserve">: </w:t>
      </w:r>
      <w:proofErr w:type="spellStart"/>
      <w:r w:rsidR="00DA69AC" w:rsidRPr="00DA69AC">
        <w:rPr>
          <w:b/>
          <w:bCs/>
        </w:rPr>
        <w:t>Weingartenmusi</w:t>
      </w:r>
      <w:bookmarkEnd w:id="0"/>
      <w:proofErr w:type="spellEnd"/>
      <w:r>
        <w:br/>
        <w:t xml:space="preserve">Fam. Greß f. Rupert Greß - Fam. Huber Alois u. Elfriede f. </w:t>
      </w:r>
      <w:proofErr w:type="spellStart"/>
      <w:r>
        <w:t>beiders</w:t>
      </w:r>
      <w:proofErr w:type="spellEnd"/>
      <w:r>
        <w:t xml:space="preserve">. </w:t>
      </w:r>
      <w:proofErr w:type="spellStart"/>
      <w:r>
        <w:t>verstorb</w:t>
      </w:r>
      <w:proofErr w:type="spellEnd"/>
      <w:r>
        <w:t>. Angehörige</w:t>
      </w:r>
    </w:p>
    <w:p w14:paraId="15FD6AF4" w14:textId="77777777" w:rsidR="00C26330" w:rsidRPr="00816578" w:rsidRDefault="00C26330" w:rsidP="00816578">
      <w:pPr>
        <w:pStyle w:val="Termin"/>
        <w:spacing w:before="120"/>
        <w:rPr>
          <w:b/>
          <w:bCs/>
        </w:rPr>
      </w:pPr>
      <w:r>
        <w:tab/>
        <w:t>21:00</w:t>
      </w:r>
      <w:r>
        <w:tab/>
        <w:t xml:space="preserve">Feldkirchen </w:t>
      </w:r>
      <w:r>
        <w:tab/>
      </w:r>
      <w:r w:rsidRPr="00816578">
        <w:rPr>
          <w:b/>
          <w:bCs/>
        </w:rPr>
        <w:t>Christmette</w:t>
      </w:r>
    </w:p>
    <w:p w14:paraId="35FCE164" w14:textId="3E500938" w:rsidR="00C26330" w:rsidRDefault="00C26330" w:rsidP="00816578">
      <w:pPr>
        <w:pStyle w:val="Termin"/>
        <w:spacing w:before="120"/>
      </w:pPr>
      <w:r>
        <w:tab/>
        <w:t>22:00</w:t>
      </w:r>
      <w:r>
        <w:tab/>
        <w:t xml:space="preserve">Thundorf </w:t>
      </w:r>
      <w:r>
        <w:tab/>
      </w:r>
      <w:r w:rsidRPr="00816578">
        <w:rPr>
          <w:b/>
          <w:bCs/>
        </w:rPr>
        <w:t>Christmette -</w:t>
      </w:r>
      <w:r>
        <w:t xml:space="preserve"> </w:t>
      </w:r>
      <w:r>
        <w:br/>
        <w:t>f. Stefan Lamminger v. Oma u. Opa</w:t>
      </w:r>
    </w:p>
    <w:p w14:paraId="415F8F7F" w14:textId="7997A225" w:rsidR="00C26330" w:rsidRDefault="00C26330" w:rsidP="00816578">
      <w:pPr>
        <w:pStyle w:val="Termin"/>
        <w:spacing w:before="120"/>
      </w:pPr>
      <w:r>
        <w:tab/>
        <w:t>22:30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bookmarkStart w:id="1" w:name="_Hlk185321379"/>
      <w:r w:rsidRPr="00816578">
        <w:rPr>
          <w:b/>
          <w:bCs/>
        </w:rPr>
        <w:t>Christmette</w:t>
      </w:r>
      <w:r w:rsidRPr="00DA69AC">
        <w:t xml:space="preserve"> -</w:t>
      </w:r>
      <w:r w:rsidR="00DA69AC" w:rsidRPr="00DA69AC">
        <w:rPr>
          <w:b/>
          <w:bCs/>
        </w:rPr>
        <w:t xml:space="preserve">es singt d. Karfreitagschor (anschl. Einladung z. gemütlichen </w:t>
      </w:r>
      <w:proofErr w:type="gramStart"/>
      <w:r w:rsidR="00DA69AC" w:rsidRPr="00DA69AC">
        <w:rPr>
          <w:b/>
          <w:bCs/>
        </w:rPr>
        <w:t>Beisammensein)</w:t>
      </w:r>
      <w:r w:rsidR="00DA69AC">
        <w:rPr>
          <w:b/>
          <w:bCs/>
        </w:rPr>
        <w:t>-</w:t>
      </w:r>
      <w:bookmarkEnd w:id="1"/>
      <w:proofErr w:type="gramEnd"/>
      <w:r w:rsidRPr="00816578">
        <w:rPr>
          <w:b/>
          <w:bCs/>
        </w:rPr>
        <w:br/>
      </w:r>
      <w:r>
        <w:t xml:space="preserve">f. Opa Josef </w:t>
      </w:r>
      <w:proofErr w:type="spellStart"/>
      <w:r>
        <w:t>Wembacher</w:t>
      </w:r>
      <w:proofErr w:type="spellEnd"/>
      <w:r>
        <w:t xml:space="preserve"> u. Felber-Opa Johann Hogger - f. </w:t>
      </w:r>
      <w:proofErr w:type="spellStart"/>
      <w:r>
        <w:t>verstorb</w:t>
      </w:r>
      <w:proofErr w:type="spellEnd"/>
      <w:r>
        <w:t xml:space="preserve">. Mesner vom </w:t>
      </w:r>
      <w:proofErr w:type="spellStart"/>
      <w:r>
        <w:t>Ulrichshögl</w:t>
      </w:r>
      <w:proofErr w:type="spellEnd"/>
      <w:r>
        <w:t xml:space="preserve"> - f. Franz </w:t>
      </w:r>
      <w:proofErr w:type="spellStart"/>
      <w:r>
        <w:t>Romstätter</w:t>
      </w:r>
      <w:proofErr w:type="spellEnd"/>
    </w:p>
    <w:p w14:paraId="0A10D0A2" w14:textId="1DBA67DE" w:rsidR="00C26330" w:rsidRDefault="00C26330">
      <w:pPr>
        <w:pStyle w:val="Tag"/>
      </w:pPr>
      <w:r>
        <w:rPr>
          <w:u w:val="single"/>
        </w:rPr>
        <w:lastRenderedPageBreak/>
        <w:t>25. 12. Mittwoch</w:t>
      </w:r>
      <w:r>
        <w:tab/>
      </w:r>
      <w:r w:rsidRPr="00816578">
        <w:rPr>
          <w:u w:val="single"/>
        </w:rPr>
        <w:t xml:space="preserve">HOCHFEST DER GEBURT DES HERRN - WEIHNACHTEN - </w:t>
      </w:r>
      <w:r w:rsidR="007D61ED" w:rsidRPr="00816578">
        <w:rPr>
          <w:u w:val="single"/>
        </w:rPr>
        <w:t>Kollekte für das Bischöfliche Hilfswerk "ADVENIAT"</w:t>
      </w:r>
      <w:r w:rsidR="007D61ED" w:rsidRPr="007D61ED">
        <w:rPr>
          <w:b w:val="0"/>
          <w:bCs/>
          <w:u w:val="single"/>
        </w:rPr>
        <w:t xml:space="preserve">       </w:t>
      </w:r>
    </w:p>
    <w:p w14:paraId="422093FE" w14:textId="11508927" w:rsidR="00C26330" w:rsidRDefault="00C26330" w:rsidP="00816578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bookmarkStart w:id="2" w:name="_Hlk185321409"/>
      <w:r w:rsidRPr="00816578">
        <w:rPr>
          <w:b/>
          <w:bCs/>
        </w:rPr>
        <w:t>Festgottesdienst -</w:t>
      </w:r>
      <w:r w:rsidR="00DA69AC" w:rsidRPr="00DA69AC">
        <w:t xml:space="preserve"> </w:t>
      </w:r>
      <w:r w:rsidR="00DA69AC" w:rsidRPr="00DA69AC">
        <w:rPr>
          <w:b/>
          <w:bCs/>
        </w:rPr>
        <w:t>es singt der Kirchenchor Thundorf die Messe Breve in C v. Charles Gounod; an der Orgel Kristian Aleksic</w:t>
      </w:r>
      <w:r w:rsidR="00DA69AC">
        <w:t xml:space="preserve"> -</w:t>
      </w:r>
      <w:bookmarkEnd w:id="2"/>
      <w:r>
        <w:br/>
        <w:t xml:space="preserve">Fam. Mühlbacher f. </w:t>
      </w:r>
      <w:proofErr w:type="spellStart"/>
      <w:r>
        <w:t>verstorb</w:t>
      </w:r>
      <w:proofErr w:type="spellEnd"/>
      <w:r>
        <w:t>. Eltern</w:t>
      </w:r>
    </w:p>
    <w:p w14:paraId="76DA5980" w14:textId="77777777" w:rsidR="00C26330" w:rsidRDefault="00C26330" w:rsidP="00816578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816578">
        <w:rPr>
          <w:b/>
          <w:bCs/>
        </w:rPr>
        <w:t>Festgottesdienst</w:t>
      </w:r>
    </w:p>
    <w:p w14:paraId="31A888B9" w14:textId="77777777" w:rsidR="00C26330" w:rsidRDefault="00C26330" w:rsidP="00816578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816578">
        <w:rPr>
          <w:b/>
          <w:bCs/>
        </w:rPr>
        <w:t>Festgottesdienst</w:t>
      </w:r>
    </w:p>
    <w:p w14:paraId="79838B3C" w14:textId="77777777" w:rsidR="007D61ED" w:rsidRDefault="007D61ED">
      <w:pPr>
        <w:pStyle w:val="Termin"/>
      </w:pPr>
    </w:p>
    <w:p w14:paraId="6E4F55A5" w14:textId="77777777" w:rsidR="007D61ED" w:rsidRDefault="007D61ED">
      <w:pPr>
        <w:pStyle w:val="Termin"/>
      </w:pPr>
    </w:p>
    <w:p w14:paraId="52F459D3" w14:textId="77777777" w:rsidR="00816578" w:rsidRDefault="00816578">
      <w:pPr>
        <w:pStyle w:val="Termin"/>
      </w:pPr>
    </w:p>
    <w:p w14:paraId="02DCC9FE" w14:textId="77777777" w:rsidR="00816578" w:rsidRDefault="00816578">
      <w:pPr>
        <w:pStyle w:val="Termin"/>
      </w:pPr>
    </w:p>
    <w:p w14:paraId="2991F98D" w14:textId="77777777" w:rsidR="00C26330" w:rsidRDefault="00C26330">
      <w:pPr>
        <w:pStyle w:val="Tag"/>
      </w:pPr>
      <w:r>
        <w:rPr>
          <w:u w:val="single"/>
        </w:rPr>
        <w:t>26. 12. Donnerstag</w:t>
      </w:r>
      <w:r>
        <w:tab/>
      </w:r>
      <w:r>
        <w:rPr>
          <w:b w:val="0"/>
          <w:bCs/>
          <w:u w:val="single"/>
        </w:rPr>
        <w:t xml:space="preserve">HL. STEPHANUS, Erster Märtyrer </w:t>
      </w:r>
    </w:p>
    <w:p w14:paraId="601F4F9E" w14:textId="77777777" w:rsidR="00C26330" w:rsidRPr="00816578" w:rsidRDefault="00C26330" w:rsidP="00816578">
      <w:pPr>
        <w:pStyle w:val="Termin"/>
        <w:spacing w:before="120"/>
        <w:rPr>
          <w:b/>
          <w:bCs/>
        </w:rPr>
      </w:pPr>
      <w:r>
        <w:tab/>
        <w:t>8:30</w:t>
      </w:r>
      <w:r>
        <w:tab/>
        <w:t xml:space="preserve">Thundorf </w:t>
      </w:r>
      <w:r>
        <w:tab/>
      </w:r>
      <w:r w:rsidRPr="00816578">
        <w:rPr>
          <w:b/>
          <w:bCs/>
        </w:rPr>
        <w:t>Festgottesdienst</w:t>
      </w:r>
    </w:p>
    <w:p w14:paraId="2C3E3F7C" w14:textId="755BF26B" w:rsidR="00C26330" w:rsidRDefault="00C26330" w:rsidP="00816578">
      <w:pPr>
        <w:pStyle w:val="Termin"/>
        <w:spacing w:before="120"/>
      </w:pPr>
      <w:r>
        <w:tab/>
        <w:t>10:00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bookmarkStart w:id="3" w:name="_Hlk185321425"/>
      <w:r w:rsidRPr="00816578">
        <w:rPr>
          <w:b/>
          <w:bCs/>
        </w:rPr>
        <w:t>Festgottesdienst</w:t>
      </w:r>
      <w:r w:rsidRPr="00DA69AC">
        <w:rPr>
          <w:b/>
          <w:bCs/>
        </w:rPr>
        <w:t xml:space="preserve"> </w:t>
      </w:r>
      <w:proofErr w:type="gramStart"/>
      <w:r w:rsidRPr="00DA69AC">
        <w:rPr>
          <w:b/>
          <w:bCs/>
        </w:rPr>
        <w:t xml:space="preserve">- </w:t>
      </w:r>
      <w:r w:rsidR="00DA69AC" w:rsidRPr="00DA69AC">
        <w:rPr>
          <w:b/>
          <w:bCs/>
        </w:rPr>
        <w:t xml:space="preserve"> </w:t>
      </w:r>
      <w:proofErr w:type="spellStart"/>
      <w:r w:rsidR="00DA69AC" w:rsidRPr="00DA69AC">
        <w:rPr>
          <w:b/>
          <w:bCs/>
        </w:rPr>
        <w:t>musik</w:t>
      </w:r>
      <w:proofErr w:type="spellEnd"/>
      <w:proofErr w:type="gramEnd"/>
      <w:r w:rsidR="00DA69AC" w:rsidRPr="00DA69AC">
        <w:rPr>
          <w:b/>
          <w:bCs/>
        </w:rPr>
        <w:t>. Gestaltung: Musikkapelle Ainring</w:t>
      </w:r>
      <w:bookmarkEnd w:id="3"/>
      <w:r w:rsidR="00385D1A">
        <w:rPr>
          <w:b/>
          <w:bCs/>
        </w:rPr>
        <w:t xml:space="preserve"> -</w:t>
      </w:r>
      <w:r>
        <w:br/>
      </w:r>
      <w:proofErr w:type="spellStart"/>
      <w:r>
        <w:t>Ulrichshögler</w:t>
      </w:r>
      <w:proofErr w:type="spellEnd"/>
      <w:r>
        <w:t xml:space="preserve"> Schnalzer f. </w:t>
      </w:r>
      <w:proofErr w:type="spellStart"/>
      <w:r>
        <w:t>verstorb</w:t>
      </w:r>
      <w:proofErr w:type="spellEnd"/>
      <w:r>
        <w:t xml:space="preserve">. Mitglieder - Felber </w:t>
      </w:r>
      <w:proofErr w:type="spellStart"/>
      <w:r>
        <w:t>Hüttn</w:t>
      </w:r>
      <w:proofErr w:type="spellEnd"/>
      <w:r>
        <w:t xml:space="preserve"> f. Sepp Götzinger u. Uli Wimmer - f. Papa u. Ehemann Ulrich Wimmer - f. Sohn Ulrich Wimmer - f. Bruder Ulrich Wimmer</w:t>
      </w:r>
    </w:p>
    <w:p w14:paraId="6B163EC7" w14:textId="77777777" w:rsidR="00C26330" w:rsidRDefault="00C26330" w:rsidP="00816578">
      <w:pPr>
        <w:pStyle w:val="Termin"/>
        <w:spacing w:before="120"/>
      </w:pPr>
      <w:r>
        <w:tab/>
        <w:t>10:15</w:t>
      </w:r>
      <w:r>
        <w:tab/>
        <w:t xml:space="preserve">Feldkirchen </w:t>
      </w:r>
      <w:r>
        <w:tab/>
      </w:r>
      <w:r w:rsidRPr="00816578">
        <w:rPr>
          <w:b/>
          <w:bCs/>
        </w:rPr>
        <w:t>Festgottesdienst, es singt der Kirchenchor Feldkirchen-</w:t>
      </w:r>
      <w:proofErr w:type="spellStart"/>
      <w:r w:rsidRPr="00816578">
        <w:rPr>
          <w:b/>
          <w:bCs/>
        </w:rPr>
        <w:t>Mitterfelden</w:t>
      </w:r>
      <w:proofErr w:type="spellEnd"/>
      <w:r w:rsidRPr="00816578">
        <w:rPr>
          <w:b/>
          <w:bCs/>
        </w:rPr>
        <w:t xml:space="preserve"> unter der Leitung v. Ralf </w:t>
      </w:r>
      <w:proofErr w:type="spellStart"/>
      <w:r w:rsidRPr="00816578">
        <w:rPr>
          <w:b/>
          <w:bCs/>
        </w:rPr>
        <w:t>Halk</w:t>
      </w:r>
      <w:proofErr w:type="spellEnd"/>
      <w:r w:rsidRPr="00816578">
        <w:rPr>
          <w:b/>
          <w:bCs/>
        </w:rPr>
        <w:t xml:space="preserve"> die Pastoral-Messe in F-Dur m. großem Orchester v. Anton </w:t>
      </w:r>
      <w:proofErr w:type="spellStart"/>
      <w:r w:rsidRPr="00816578">
        <w:rPr>
          <w:b/>
          <w:bCs/>
        </w:rPr>
        <w:t>Diabelli</w:t>
      </w:r>
      <w:proofErr w:type="spellEnd"/>
      <w:r w:rsidRPr="00816578">
        <w:rPr>
          <w:b/>
          <w:bCs/>
        </w:rPr>
        <w:t xml:space="preserve"> -</w:t>
      </w:r>
      <w:r>
        <w:t xml:space="preserve"> </w:t>
      </w:r>
      <w:r>
        <w:br/>
        <w:t>f. Ehemann Hans Winkler - Fam. Schindler f. Eltern u. Schwestern</w:t>
      </w:r>
    </w:p>
    <w:p w14:paraId="27A1EC78" w14:textId="77777777" w:rsidR="007D61ED" w:rsidRDefault="007D61ED">
      <w:pPr>
        <w:pStyle w:val="Termin"/>
      </w:pPr>
    </w:p>
    <w:p w14:paraId="3BFDB9EA" w14:textId="77777777" w:rsidR="00816578" w:rsidRDefault="00816578">
      <w:pPr>
        <w:pStyle w:val="Termin"/>
      </w:pPr>
    </w:p>
    <w:p w14:paraId="07FD7D76" w14:textId="77777777" w:rsidR="00816578" w:rsidRDefault="00816578">
      <w:pPr>
        <w:pStyle w:val="Termin"/>
      </w:pPr>
    </w:p>
    <w:p w14:paraId="4122DC7C" w14:textId="77777777" w:rsidR="007D61ED" w:rsidRDefault="007D61ED">
      <w:pPr>
        <w:pStyle w:val="Termin"/>
      </w:pPr>
    </w:p>
    <w:p w14:paraId="4F73441D" w14:textId="77777777" w:rsidR="00C26330" w:rsidRDefault="00C26330">
      <w:pPr>
        <w:pStyle w:val="Tag"/>
      </w:pPr>
      <w:r>
        <w:rPr>
          <w:u w:val="single"/>
        </w:rPr>
        <w:t>27. 12. Freitag</w:t>
      </w:r>
      <w:r>
        <w:tab/>
      </w:r>
      <w:r>
        <w:rPr>
          <w:b w:val="0"/>
          <w:bCs/>
          <w:u w:val="single"/>
        </w:rPr>
        <w:t xml:space="preserve">HL. JOHANNES, Apostel, Evangelist </w:t>
      </w:r>
    </w:p>
    <w:p w14:paraId="1408F510" w14:textId="04695B30" w:rsidR="00C26330" w:rsidRDefault="00C26330" w:rsidP="00816578">
      <w:pPr>
        <w:pStyle w:val="Termin"/>
        <w:spacing w:before="120"/>
      </w:pPr>
      <w:r>
        <w:tab/>
        <w:t>9:00</w:t>
      </w:r>
      <w:r>
        <w:tab/>
      </w:r>
      <w:proofErr w:type="spellStart"/>
      <w:r>
        <w:t>Bicheln</w:t>
      </w:r>
      <w:proofErr w:type="spellEnd"/>
      <w:r>
        <w:t xml:space="preserve"> </w:t>
      </w:r>
      <w:r>
        <w:tab/>
      </w:r>
      <w:r w:rsidRPr="00816578">
        <w:rPr>
          <w:b/>
          <w:bCs/>
        </w:rPr>
        <w:t xml:space="preserve">Hl. Messe m. Weinsegnung; </w:t>
      </w:r>
      <w:proofErr w:type="spellStart"/>
      <w:r w:rsidRPr="00816578">
        <w:rPr>
          <w:b/>
          <w:bCs/>
        </w:rPr>
        <w:t>musik</w:t>
      </w:r>
      <w:proofErr w:type="spellEnd"/>
      <w:r w:rsidRPr="00816578">
        <w:rPr>
          <w:b/>
          <w:bCs/>
        </w:rPr>
        <w:t>. Gestaltung: Familienmusik Auer -</w:t>
      </w:r>
      <w:r>
        <w:t xml:space="preserve"> </w:t>
      </w:r>
      <w:r>
        <w:br/>
        <w:t xml:space="preserve">gest. z. Ehren d. hl. Apostel Johannes u. verst. Eheleute Peter u. Elisabeth </w:t>
      </w:r>
      <w:proofErr w:type="spellStart"/>
      <w:r>
        <w:t>Lichtenecker</w:t>
      </w:r>
      <w:proofErr w:type="spellEnd"/>
      <w:r>
        <w:t xml:space="preserve"> - f. Rosa u. Andreas </w:t>
      </w:r>
      <w:proofErr w:type="spellStart"/>
      <w:r>
        <w:t>Lämmlein</w:t>
      </w:r>
      <w:proofErr w:type="spellEnd"/>
      <w:r>
        <w:t xml:space="preserve"> - f. </w:t>
      </w:r>
      <w:proofErr w:type="spellStart"/>
      <w:r>
        <w:t>Giselind</w:t>
      </w:r>
      <w:proofErr w:type="spellEnd"/>
      <w:r>
        <w:t xml:space="preserve"> u. Hans Auer - f. Eltern Resi u. </w:t>
      </w:r>
      <w:proofErr w:type="spellStart"/>
      <w:r>
        <w:t>Wasti</w:t>
      </w:r>
      <w:proofErr w:type="spellEnd"/>
      <w:r>
        <w:t xml:space="preserve"> Rehrl (</w:t>
      </w:r>
      <w:proofErr w:type="spellStart"/>
      <w:r>
        <w:t>Oberfürberger</w:t>
      </w:r>
      <w:proofErr w:type="spellEnd"/>
      <w:r>
        <w:t xml:space="preserve">) v. Fam. </w:t>
      </w:r>
      <w:proofErr w:type="spellStart"/>
      <w:r>
        <w:t>Ramgraber</w:t>
      </w:r>
      <w:proofErr w:type="spellEnd"/>
      <w:r w:rsidR="00E37B8A">
        <w:t xml:space="preserve"> - </w:t>
      </w:r>
      <w:r w:rsidR="00E37B8A" w:rsidRPr="00E37B8A">
        <w:t>f. Maria u. Rupert Hogger, Maria u. Lorenz Auer u. Schwager Ferdinand Gschwendner</w:t>
      </w:r>
    </w:p>
    <w:p w14:paraId="2708AD7F" w14:textId="77777777" w:rsidR="007D61ED" w:rsidRDefault="007D61ED">
      <w:pPr>
        <w:pStyle w:val="Termin"/>
      </w:pPr>
    </w:p>
    <w:p w14:paraId="25254A79" w14:textId="77777777" w:rsidR="00816578" w:rsidRDefault="00816578">
      <w:pPr>
        <w:pStyle w:val="Termin"/>
      </w:pPr>
    </w:p>
    <w:p w14:paraId="71B824E8" w14:textId="77777777" w:rsidR="00816578" w:rsidRDefault="00816578">
      <w:pPr>
        <w:pStyle w:val="Termin"/>
      </w:pPr>
    </w:p>
    <w:p w14:paraId="50E6E3CE" w14:textId="77777777" w:rsidR="007D61ED" w:rsidRDefault="007D61ED">
      <w:pPr>
        <w:pStyle w:val="Termin"/>
      </w:pPr>
    </w:p>
    <w:p w14:paraId="36AE2933" w14:textId="77777777" w:rsidR="00C26330" w:rsidRDefault="00C26330">
      <w:pPr>
        <w:pStyle w:val="Tag"/>
      </w:pPr>
      <w:r>
        <w:rPr>
          <w:u w:val="single"/>
        </w:rPr>
        <w:t>28. 12. Samstag</w:t>
      </w:r>
      <w:r>
        <w:tab/>
      </w:r>
      <w:r>
        <w:rPr>
          <w:b w:val="0"/>
          <w:bCs/>
          <w:u w:val="single"/>
        </w:rPr>
        <w:t xml:space="preserve">UNSCHULDIGE KINDER </w:t>
      </w:r>
    </w:p>
    <w:p w14:paraId="526F60D1" w14:textId="77777777" w:rsidR="00C26330" w:rsidRDefault="00C26330" w:rsidP="00816578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15E22338" w14:textId="4483E1CC" w:rsidR="00C26330" w:rsidRDefault="00C26330" w:rsidP="00816578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816578">
        <w:rPr>
          <w:b/>
          <w:bCs/>
        </w:rPr>
        <w:t>Hl. Messe -</w:t>
      </w:r>
      <w:r>
        <w:t xml:space="preserve"> </w:t>
      </w:r>
      <w:r>
        <w:br/>
        <w:t>Opferstock f. Arme Seelen</w:t>
      </w:r>
      <w:r w:rsidR="00947675">
        <w:t xml:space="preserve"> – f. Erika </w:t>
      </w:r>
      <w:proofErr w:type="spellStart"/>
      <w:r w:rsidR="00947675">
        <w:t>Weibhauser</w:t>
      </w:r>
      <w:proofErr w:type="spellEnd"/>
      <w:r w:rsidR="00947675">
        <w:t xml:space="preserve"> v. Ehemann</w:t>
      </w:r>
      <w:r w:rsidR="00C52270">
        <w:t xml:space="preserve"> - </w:t>
      </w:r>
      <w:r w:rsidR="00C52270" w:rsidRPr="00C52270">
        <w:t xml:space="preserve">z. 3. </w:t>
      </w:r>
      <w:proofErr w:type="spellStart"/>
      <w:r w:rsidR="00C52270" w:rsidRPr="00C52270">
        <w:t>Sterbtag</w:t>
      </w:r>
      <w:proofErr w:type="spellEnd"/>
      <w:r w:rsidR="00C52270" w:rsidRPr="00C52270">
        <w:t xml:space="preserve"> für Karl Huber von deiner Familie</w:t>
      </w:r>
    </w:p>
    <w:p w14:paraId="4D9FA3E2" w14:textId="77777777" w:rsidR="007D61ED" w:rsidRDefault="007D61ED">
      <w:pPr>
        <w:pStyle w:val="Termin"/>
      </w:pPr>
    </w:p>
    <w:p w14:paraId="5665D52F" w14:textId="77777777" w:rsidR="007D61ED" w:rsidRDefault="007D61ED">
      <w:pPr>
        <w:pStyle w:val="Termin"/>
      </w:pPr>
    </w:p>
    <w:p w14:paraId="287AF8A9" w14:textId="77777777" w:rsidR="00816578" w:rsidRDefault="00816578">
      <w:pPr>
        <w:pStyle w:val="Termin"/>
      </w:pPr>
    </w:p>
    <w:p w14:paraId="3A4A175C" w14:textId="77777777" w:rsidR="00816578" w:rsidRDefault="00816578">
      <w:pPr>
        <w:pStyle w:val="Termin"/>
      </w:pPr>
    </w:p>
    <w:p w14:paraId="1F6DE766" w14:textId="0AB6C0ED" w:rsidR="00C26330" w:rsidRDefault="00C26330">
      <w:pPr>
        <w:pStyle w:val="Tag"/>
      </w:pPr>
      <w:r>
        <w:rPr>
          <w:u w:val="single"/>
        </w:rPr>
        <w:t>29. 12. Sonntag</w:t>
      </w:r>
      <w:r>
        <w:tab/>
      </w:r>
      <w:r>
        <w:rPr>
          <w:b w:val="0"/>
          <w:bCs/>
          <w:u w:val="single"/>
        </w:rPr>
        <w:t xml:space="preserve">FEST DER HEILIGEN FAMILIE </w:t>
      </w:r>
      <w:bookmarkStart w:id="4" w:name="_Hlk184724244"/>
      <w:r w:rsidR="007F11BB">
        <w:rPr>
          <w:b w:val="0"/>
          <w:bCs/>
          <w:u w:val="single"/>
        </w:rPr>
        <w:t xml:space="preserve">- </w:t>
      </w:r>
      <w:r w:rsidR="007F11BB" w:rsidRPr="00A84907">
        <w:rPr>
          <w:u w:val="single"/>
        </w:rPr>
        <w:t xml:space="preserve">Kollekte Weltmissionstag </w:t>
      </w:r>
      <w:proofErr w:type="spellStart"/>
      <w:r w:rsidR="007F11BB" w:rsidRPr="00A84907">
        <w:rPr>
          <w:u w:val="single"/>
        </w:rPr>
        <w:t>d.Kinder</w:t>
      </w:r>
      <w:bookmarkEnd w:id="4"/>
      <w:proofErr w:type="spellEnd"/>
    </w:p>
    <w:p w14:paraId="5652F58A" w14:textId="77777777" w:rsidR="00C26330" w:rsidRDefault="00C26330" w:rsidP="00816578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816578">
        <w:rPr>
          <w:b/>
          <w:bCs/>
        </w:rPr>
        <w:t>Hl. Messe -</w:t>
      </w:r>
      <w:r>
        <w:t xml:space="preserve"> </w:t>
      </w:r>
      <w:r>
        <w:br/>
        <w:t xml:space="preserve">Fam. </w:t>
      </w:r>
      <w:proofErr w:type="spellStart"/>
      <w:r>
        <w:t>Ruffer</w:t>
      </w:r>
      <w:proofErr w:type="spellEnd"/>
      <w:r>
        <w:t xml:space="preserve"> f. Manfred </w:t>
      </w:r>
      <w:proofErr w:type="spellStart"/>
      <w:r>
        <w:t>Ruffer</w:t>
      </w:r>
      <w:proofErr w:type="spellEnd"/>
      <w:r>
        <w:t xml:space="preserve"> - f. Philomena Weissenbacher v. d. </w:t>
      </w:r>
      <w:proofErr w:type="spellStart"/>
      <w:r>
        <w:t>Michlbauerfam</w:t>
      </w:r>
      <w:proofErr w:type="spellEnd"/>
      <w:r>
        <w:t>.</w:t>
      </w:r>
    </w:p>
    <w:p w14:paraId="47A2A5E5" w14:textId="77777777" w:rsidR="00C26330" w:rsidRDefault="00C26330" w:rsidP="00816578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816578">
        <w:rPr>
          <w:b/>
          <w:bCs/>
        </w:rPr>
        <w:t xml:space="preserve">Hl. Messe - </w:t>
      </w:r>
      <w:r w:rsidRPr="00816578">
        <w:rPr>
          <w:b/>
          <w:bCs/>
        </w:rPr>
        <w:br/>
      </w:r>
      <w:r>
        <w:t>Opferstock f. Arme Seelen</w:t>
      </w:r>
    </w:p>
    <w:p w14:paraId="6884972C" w14:textId="5CF0E207" w:rsidR="001A7F84" w:rsidRDefault="00C26330" w:rsidP="00816578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816578">
        <w:rPr>
          <w:b/>
          <w:bCs/>
        </w:rPr>
        <w:t>Hl. Messe</w:t>
      </w:r>
    </w:p>
    <w:sectPr w:rsidR="001A7F84" w:rsidSect="0081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7EFC" w14:textId="77777777" w:rsidR="00C26330" w:rsidRDefault="00C26330">
      <w:pPr>
        <w:spacing w:before="0"/>
      </w:pPr>
      <w:r>
        <w:separator/>
      </w:r>
    </w:p>
  </w:endnote>
  <w:endnote w:type="continuationSeparator" w:id="0">
    <w:p w14:paraId="7498E834" w14:textId="77777777" w:rsidR="00C26330" w:rsidRDefault="00C263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BC95" w14:textId="77777777" w:rsidR="001A7F84" w:rsidRDefault="001A7F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4923" w14:textId="77777777" w:rsidR="001A7F84" w:rsidRDefault="001A7F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5561" w14:textId="77777777" w:rsidR="001A7F84" w:rsidRDefault="001A7F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0D6A" w14:textId="77777777" w:rsidR="00C26330" w:rsidRDefault="00C26330">
      <w:pPr>
        <w:spacing w:before="0"/>
      </w:pPr>
      <w:r>
        <w:separator/>
      </w:r>
    </w:p>
  </w:footnote>
  <w:footnote w:type="continuationSeparator" w:id="0">
    <w:p w14:paraId="64A3742E" w14:textId="77777777" w:rsidR="00C26330" w:rsidRDefault="00C2633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559B" w14:textId="77777777" w:rsidR="001A7F84" w:rsidRDefault="001A7F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BE78" w14:textId="77777777" w:rsidR="001A7F84" w:rsidRDefault="001A7F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1B5" w14:textId="77777777" w:rsidR="001A7F84" w:rsidRDefault="001A7F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0"/>
    <w:rsid w:val="001A7F84"/>
    <w:rsid w:val="00385D1A"/>
    <w:rsid w:val="007D61ED"/>
    <w:rsid w:val="007F11BB"/>
    <w:rsid w:val="00816578"/>
    <w:rsid w:val="00947675"/>
    <w:rsid w:val="00A84907"/>
    <w:rsid w:val="00C26330"/>
    <w:rsid w:val="00C52270"/>
    <w:rsid w:val="00DA69AC"/>
    <w:rsid w:val="00E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30687"/>
  <w14:defaultImageDpi w14:val="0"/>
  <w15:docId w15:val="{441223E1-6E9A-4639-8C5D-931FE100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568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7</cp:revision>
  <cp:lastPrinted>2024-12-17T08:19:00Z</cp:lastPrinted>
  <dcterms:created xsi:type="dcterms:W3CDTF">2024-12-10T09:51:00Z</dcterms:created>
  <dcterms:modified xsi:type="dcterms:W3CDTF">2024-12-17T08:51:00Z</dcterms:modified>
</cp:coreProperties>
</file>